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DC" w:rsidRDefault="00E52F87" w:rsidP="00432BDC">
      <w:pPr>
        <w:pStyle w:val="Testodelblocco"/>
        <w:tabs>
          <w:tab w:val="left" w:pos="8789"/>
        </w:tabs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4537710</wp:posOffset>
            </wp:positionH>
            <wp:positionV relativeFrom="paragraph">
              <wp:posOffset>-2272030</wp:posOffset>
            </wp:positionV>
            <wp:extent cx="2190750" cy="2057400"/>
            <wp:effectExtent l="19050" t="0" r="0" b="0"/>
            <wp:wrapNone/>
            <wp:docPr id="3" name="Immagine 1" descr="Img addobbo Nataliz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 addobbo Natalizi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907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-2272030</wp:posOffset>
            </wp:positionV>
            <wp:extent cx="2190750" cy="2057400"/>
            <wp:effectExtent l="0" t="76200" r="0" b="57150"/>
            <wp:wrapNone/>
            <wp:docPr id="2" name="Immagine 1" descr="Img addobbo Nataliz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 addobbo Natalizi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907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3AC2" w:rsidRDefault="00C73AC2" w:rsidP="00432BDC">
      <w:pPr>
        <w:pStyle w:val="Testodelblocco"/>
        <w:tabs>
          <w:tab w:val="left" w:pos="8789"/>
        </w:tabs>
        <w:rPr>
          <w:rFonts w:asciiTheme="minorHAnsi" w:hAnsiTheme="minorHAnsi"/>
        </w:rPr>
      </w:pPr>
    </w:p>
    <w:p w:rsidR="00E052BA" w:rsidRDefault="00E052BA" w:rsidP="00E052BA">
      <w:pPr>
        <w:pStyle w:val="Testodelblocco"/>
        <w:tabs>
          <w:tab w:val="left" w:pos="0"/>
        </w:tabs>
        <w:ind w:left="0" w:right="-1" w:firstLine="0"/>
        <w:jc w:val="left"/>
        <w:rPr>
          <w:rFonts w:asciiTheme="minorHAnsi" w:hAnsiTheme="minorHAnsi"/>
          <w:b w:val="0"/>
        </w:rPr>
      </w:pPr>
    </w:p>
    <w:p w:rsidR="007B1D04" w:rsidRPr="009B6657" w:rsidRDefault="00617DAF" w:rsidP="00EF370A">
      <w:pPr>
        <w:pStyle w:val="Testodelblocco"/>
        <w:tabs>
          <w:tab w:val="left" w:pos="0"/>
        </w:tabs>
        <w:ind w:left="0" w:right="-1" w:firstLine="0"/>
        <w:jc w:val="center"/>
        <w:rPr>
          <w:rFonts w:asciiTheme="minorHAnsi" w:hAnsiTheme="minorHAnsi"/>
          <w:b w:val="0"/>
          <w:i/>
          <w:sz w:val="32"/>
        </w:rPr>
      </w:pPr>
      <w:r>
        <w:rPr>
          <w:rFonts w:asciiTheme="minorHAnsi" w:hAnsiTheme="minorHAnsi"/>
          <w:sz w:val="40"/>
        </w:rPr>
        <w:t>AVVISO</w:t>
      </w:r>
    </w:p>
    <w:p w:rsidR="007B1D04" w:rsidRPr="00617DAF" w:rsidRDefault="007B1D04" w:rsidP="007B1D04">
      <w:pPr>
        <w:pStyle w:val="Testodelblocco"/>
        <w:tabs>
          <w:tab w:val="left" w:pos="0"/>
        </w:tabs>
        <w:spacing w:line="360" w:lineRule="auto"/>
        <w:ind w:left="0" w:right="-1" w:firstLine="0"/>
        <w:jc w:val="left"/>
        <w:rPr>
          <w:rFonts w:asciiTheme="minorHAnsi" w:hAnsiTheme="minorHAnsi"/>
          <w:b w:val="0"/>
          <w:sz w:val="32"/>
        </w:rPr>
      </w:pPr>
      <w:r w:rsidRPr="00617DAF">
        <w:rPr>
          <w:rFonts w:asciiTheme="minorHAnsi" w:hAnsiTheme="minorHAnsi"/>
          <w:b w:val="0"/>
          <w:sz w:val="32"/>
        </w:rPr>
        <w:tab/>
      </w:r>
    </w:p>
    <w:p w:rsidR="00814C9F" w:rsidRDefault="007B1D04" w:rsidP="00F57924">
      <w:pPr>
        <w:pStyle w:val="Testodelblocco"/>
        <w:tabs>
          <w:tab w:val="left" w:pos="0"/>
        </w:tabs>
        <w:spacing w:line="360" w:lineRule="auto"/>
        <w:ind w:left="0" w:right="-1" w:firstLine="0"/>
        <w:rPr>
          <w:rFonts w:asciiTheme="minorHAnsi" w:hAnsiTheme="minorHAnsi"/>
          <w:b w:val="0"/>
          <w:sz w:val="28"/>
        </w:rPr>
      </w:pPr>
      <w:r w:rsidRPr="00D86350">
        <w:rPr>
          <w:rFonts w:asciiTheme="minorHAnsi" w:hAnsiTheme="minorHAnsi"/>
          <w:b w:val="0"/>
          <w:sz w:val="28"/>
        </w:rPr>
        <w:tab/>
      </w:r>
    </w:p>
    <w:p w:rsidR="008365E4" w:rsidRDefault="00814C9F" w:rsidP="00F57924">
      <w:pPr>
        <w:pStyle w:val="Testodelblocco"/>
        <w:tabs>
          <w:tab w:val="left" w:pos="0"/>
        </w:tabs>
        <w:spacing w:line="360" w:lineRule="auto"/>
        <w:ind w:left="0" w:right="-1" w:firstLine="0"/>
        <w:rPr>
          <w:rFonts w:asciiTheme="minorHAnsi" w:hAnsiTheme="minorHAnsi"/>
          <w:b w:val="0"/>
          <w:sz w:val="36"/>
        </w:rPr>
      </w:pPr>
      <w:r>
        <w:rPr>
          <w:rFonts w:asciiTheme="minorHAnsi" w:hAnsiTheme="minorHAnsi"/>
          <w:b w:val="0"/>
          <w:sz w:val="28"/>
        </w:rPr>
        <w:tab/>
      </w:r>
      <w:r w:rsidR="008365E4" w:rsidRPr="008365E4">
        <w:rPr>
          <w:rFonts w:asciiTheme="minorHAnsi" w:hAnsiTheme="minorHAnsi"/>
          <w:b w:val="0"/>
          <w:sz w:val="36"/>
        </w:rPr>
        <w:t xml:space="preserve">Si informano i cittadini che, a seguito della comunicazione trasmessaci dall’azienda MIA, in occasione della </w:t>
      </w:r>
      <w:r w:rsidR="00F57924">
        <w:rPr>
          <w:rFonts w:asciiTheme="minorHAnsi" w:hAnsiTheme="minorHAnsi"/>
          <w:b w:val="0"/>
          <w:sz w:val="36"/>
        </w:rPr>
        <w:t>festività del</w:t>
      </w:r>
      <w:r>
        <w:rPr>
          <w:rFonts w:asciiTheme="minorHAnsi" w:hAnsiTheme="minorHAnsi"/>
          <w:b w:val="0"/>
          <w:sz w:val="36"/>
        </w:rPr>
        <w:t>l’Epifania</w:t>
      </w:r>
      <w:r w:rsidR="00F57924">
        <w:rPr>
          <w:rFonts w:asciiTheme="minorHAnsi" w:hAnsiTheme="minorHAnsi"/>
          <w:b w:val="0"/>
          <w:sz w:val="36"/>
        </w:rPr>
        <w:t xml:space="preserve">, giorno </w:t>
      </w:r>
      <w:r>
        <w:rPr>
          <w:rFonts w:asciiTheme="minorHAnsi" w:hAnsiTheme="minorHAnsi"/>
          <w:sz w:val="36"/>
        </w:rPr>
        <w:t>06</w:t>
      </w:r>
      <w:r w:rsidR="00B87E81">
        <w:rPr>
          <w:rFonts w:asciiTheme="minorHAnsi" w:hAnsiTheme="minorHAnsi"/>
          <w:sz w:val="36"/>
        </w:rPr>
        <w:t xml:space="preserve"> Gennaio</w:t>
      </w:r>
      <w:r w:rsidR="00F57924">
        <w:rPr>
          <w:rFonts w:asciiTheme="minorHAnsi" w:hAnsiTheme="minorHAnsi"/>
          <w:sz w:val="36"/>
        </w:rPr>
        <w:t xml:space="preserve"> 202</w:t>
      </w:r>
      <w:r w:rsidR="00B87E81">
        <w:rPr>
          <w:rFonts w:asciiTheme="minorHAnsi" w:hAnsiTheme="minorHAnsi"/>
          <w:sz w:val="36"/>
        </w:rPr>
        <w:t>5</w:t>
      </w:r>
      <w:r w:rsidR="00F57924">
        <w:rPr>
          <w:rFonts w:asciiTheme="minorHAnsi" w:hAnsiTheme="minorHAnsi"/>
          <w:b w:val="0"/>
          <w:sz w:val="36"/>
        </w:rPr>
        <w:t xml:space="preserve"> il servizio raccolta rifiuti </w:t>
      </w:r>
      <w:r>
        <w:rPr>
          <w:rFonts w:asciiTheme="minorHAnsi" w:hAnsiTheme="minorHAnsi"/>
          <w:sz w:val="36"/>
        </w:rPr>
        <w:t>verrà svolto regolarmente</w:t>
      </w:r>
      <w:r w:rsidR="004252ED">
        <w:rPr>
          <w:rFonts w:asciiTheme="minorHAnsi" w:hAnsiTheme="minorHAnsi"/>
          <w:b w:val="0"/>
          <w:sz w:val="36"/>
        </w:rPr>
        <w:t xml:space="preserve"> come da calendario</w:t>
      </w:r>
      <w:r w:rsidR="00300A22">
        <w:rPr>
          <w:rFonts w:asciiTheme="minorHAnsi" w:hAnsiTheme="minorHAnsi"/>
          <w:b w:val="0"/>
          <w:sz w:val="36"/>
        </w:rPr>
        <w:t xml:space="preserve"> ma verrà anticipato </w:t>
      </w:r>
      <w:r w:rsidR="00CA1F41">
        <w:rPr>
          <w:rFonts w:asciiTheme="minorHAnsi" w:hAnsiTheme="minorHAnsi"/>
          <w:b w:val="0"/>
          <w:sz w:val="36"/>
        </w:rPr>
        <w:t xml:space="preserve">rispetto </w:t>
      </w:r>
      <w:r w:rsidR="00300A22">
        <w:rPr>
          <w:rFonts w:asciiTheme="minorHAnsi" w:hAnsiTheme="minorHAnsi"/>
          <w:b w:val="0"/>
          <w:sz w:val="36"/>
        </w:rPr>
        <w:t>ai soliti orari per permettere lo scarico nelle piattaforme destinatarie</w:t>
      </w:r>
      <w:r w:rsidR="00F57924">
        <w:rPr>
          <w:rFonts w:asciiTheme="minorHAnsi" w:hAnsiTheme="minorHAnsi"/>
          <w:b w:val="0"/>
          <w:sz w:val="36"/>
        </w:rPr>
        <w:t>.</w:t>
      </w:r>
      <w:r w:rsidR="00300A22">
        <w:rPr>
          <w:rFonts w:asciiTheme="minorHAnsi" w:hAnsiTheme="minorHAnsi"/>
          <w:b w:val="0"/>
          <w:sz w:val="36"/>
        </w:rPr>
        <w:t xml:space="preserve"> Pertanto si raccomandano i cittadini di esporre i rifiuti </w:t>
      </w:r>
      <w:r w:rsidR="00300A22" w:rsidRPr="00CA1F41">
        <w:rPr>
          <w:rFonts w:asciiTheme="minorHAnsi" w:hAnsiTheme="minorHAnsi"/>
          <w:sz w:val="36"/>
        </w:rPr>
        <w:t>entro le ore 23:00</w:t>
      </w:r>
      <w:r w:rsidR="00300A22">
        <w:rPr>
          <w:rFonts w:asciiTheme="minorHAnsi" w:hAnsiTheme="minorHAnsi"/>
          <w:b w:val="0"/>
          <w:sz w:val="36"/>
        </w:rPr>
        <w:t xml:space="preserve"> di domenica </w:t>
      </w:r>
      <w:r w:rsidR="00300A22" w:rsidRPr="00300A22">
        <w:rPr>
          <w:rFonts w:asciiTheme="minorHAnsi" w:hAnsiTheme="minorHAnsi"/>
          <w:b w:val="0"/>
          <w:sz w:val="36"/>
        </w:rPr>
        <w:t>05 gennaio 2025.</w:t>
      </w:r>
      <w:r w:rsidR="00F57924">
        <w:rPr>
          <w:rFonts w:asciiTheme="minorHAnsi" w:hAnsiTheme="minorHAnsi"/>
          <w:b w:val="0"/>
          <w:sz w:val="36"/>
        </w:rPr>
        <w:t xml:space="preserve"> </w:t>
      </w:r>
    </w:p>
    <w:p w:rsidR="00F57924" w:rsidRDefault="00F57924" w:rsidP="00F57924">
      <w:pPr>
        <w:pStyle w:val="Testodelblocco"/>
        <w:tabs>
          <w:tab w:val="left" w:pos="0"/>
        </w:tabs>
        <w:spacing w:line="360" w:lineRule="auto"/>
        <w:ind w:left="0" w:right="-1" w:firstLine="0"/>
        <w:rPr>
          <w:rFonts w:asciiTheme="minorHAnsi" w:hAnsiTheme="minorHAnsi"/>
          <w:b w:val="0"/>
          <w:sz w:val="36"/>
        </w:rPr>
      </w:pPr>
      <w:r>
        <w:rPr>
          <w:rFonts w:asciiTheme="minorHAnsi" w:hAnsiTheme="minorHAnsi"/>
          <w:b w:val="0"/>
          <w:sz w:val="36"/>
        </w:rPr>
        <w:t>Con il presente cogliamo l’occasione di ringraziarvi per la collaborazione e di porgervi i nostri saluti augurandovi di trascorrere un</w:t>
      </w:r>
      <w:r w:rsidR="00814C9F">
        <w:rPr>
          <w:rFonts w:asciiTheme="minorHAnsi" w:hAnsiTheme="minorHAnsi"/>
          <w:b w:val="0"/>
          <w:sz w:val="36"/>
        </w:rPr>
        <w:t>a</w:t>
      </w:r>
      <w:r>
        <w:rPr>
          <w:rFonts w:asciiTheme="minorHAnsi" w:hAnsiTheme="minorHAnsi"/>
          <w:b w:val="0"/>
          <w:sz w:val="36"/>
        </w:rPr>
        <w:t xml:space="preserve"> felice e seren</w:t>
      </w:r>
      <w:r w:rsidR="00814C9F">
        <w:rPr>
          <w:rFonts w:asciiTheme="minorHAnsi" w:hAnsiTheme="minorHAnsi"/>
          <w:b w:val="0"/>
          <w:sz w:val="36"/>
        </w:rPr>
        <w:t>a</w:t>
      </w:r>
      <w:r>
        <w:rPr>
          <w:rFonts w:asciiTheme="minorHAnsi" w:hAnsiTheme="minorHAnsi"/>
          <w:b w:val="0"/>
          <w:sz w:val="36"/>
        </w:rPr>
        <w:t xml:space="preserve"> </w:t>
      </w:r>
      <w:r w:rsidR="00814C9F">
        <w:rPr>
          <w:rFonts w:asciiTheme="minorHAnsi" w:hAnsiTheme="minorHAnsi"/>
          <w:b w:val="0"/>
          <w:sz w:val="36"/>
        </w:rPr>
        <w:t>Epifania</w:t>
      </w:r>
      <w:r>
        <w:rPr>
          <w:rFonts w:asciiTheme="minorHAnsi" w:hAnsiTheme="minorHAnsi"/>
          <w:b w:val="0"/>
          <w:sz w:val="36"/>
        </w:rPr>
        <w:t>.</w:t>
      </w:r>
    </w:p>
    <w:p w:rsidR="00300A22" w:rsidRDefault="00300A22" w:rsidP="00F57924">
      <w:pPr>
        <w:pStyle w:val="Testodelblocco"/>
        <w:tabs>
          <w:tab w:val="left" w:pos="0"/>
        </w:tabs>
        <w:spacing w:line="360" w:lineRule="auto"/>
        <w:ind w:left="0" w:right="-1" w:firstLine="0"/>
        <w:rPr>
          <w:rFonts w:asciiTheme="minorHAnsi" w:hAnsiTheme="minorHAnsi"/>
          <w:b w:val="0"/>
          <w:sz w:val="36"/>
        </w:rPr>
      </w:pPr>
      <w:r>
        <w:rPr>
          <w:rFonts w:asciiTheme="minorHAnsi" w:hAnsiTheme="minorHAnsi"/>
          <w:b w:val="0"/>
          <w:noProof/>
          <w:sz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300990</wp:posOffset>
            </wp:positionV>
            <wp:extent cx="2190750" cy="2057400"/>
            <wp:effectExtent l="19050" t="0" r="0" b="0"/>
            <wp:wrapNone/>
            <wp:docPr id="4" name="Immagine 1" descr="Img addobbo Nataliz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 addobbo Natalizi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 w:val="0"/>
          <w:noProof/>
          <w:sz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358140</wp:posOffset>
            </wp:positionV>
            <wp:extent cx="2190750" cy="2057400"/>
            <wp:effectExtent l="0" t="76200" r="0" b="57150"/>
            <wp:wrapNone/>
            <wp:docPr id="6" name="Immagine 1" descr="Img addobbo Nataliz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 addobbo Natalizi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907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7E81" w:rsidRDefault="005A7E5F" w:rsidP="007B1D04">
      <w:pPr>
        <w:pStyle w:val="Testodelblocco"/>
        <w:tabs>
          <w:tab w:val="left" w:pos="0"/>
        </w:tabs>
        <w:spacing w:line="360" w:lineRule="auto"/>
        <w:ind w:left="0" w:right="-1" w:firstLine="0"/>
        <w:jc w:val="left"/>
        <w:rPr>
          <w:rFonts w:asciiTheme="minorHAnsi" w:hAnsiTheme="minorHAnsi"/>
          <w:b w:val="0"/>
          <w:sz w:val="36"/>
          <w:szCs w:val="36"/>
        </w:rPr>
      </w:pPr>
      <w:r w:rsidRPr="008365E4">
        <w:rPr>
          <w:rFonts w:asciiTheme="minorHAnsi" w:hAnsiTheme="minorHAnsi"/>
          <w:b w:val="0"/>
          <w:sz w:val="28"/>
        </w:rPr>
        <w:tab/>
      </w:r>
      <w:r w:rsidR="00DC5E3E" w:rsidRPr="00B87E81">
        <w:rPr>
          <w:rFonts w:asciiTheme="minorHAnsi" w:hAnsiTheme="minorHAnsi"/>
          <w:b w:val="0"/>
          <w:sz w:val="36"/>
          <w:szCs w:val="36"/>
        </w:rPr>
        <w:t xml:space="preserve">L’Assessore </w:t>
      </w:r>
      <w:r w:rsidR="00DC5E3E" w:rsidRPr="00B87E81">
        <w:rPr>
          <w:rFonts w:asciiTheme="minorHAnsi" w:hAnsiTheme="minorHAnsi"/>
          <w:b w:val="0"/>
          <w:sz w:val="36"/>
          <w:szCs w:val="36"/>
        </w:rPr>
        <w:tab/>
      </w:r>
      <w:r w:rsidR="00DC5E3E" w:rsidRPr="00B87E81">
        <w:rPr>
          <w:rFonts w:asciiTheme="minorHAnsi" w:hAnsiTheme="minorHAnsi"/>
          <w:b w:val="0"/>
          <w:sz w:val="36"/>
          <w:szCs w:val="36"/>
        </w:rPr>
        <w:tab/>
      </w:r>
      <w:r w:rsidR="00DC5E3E" w:rsidRPr="00B87E81">
        <w:rPr>
          <w:rFonts w:asciiTheme="minorHAnsi" w:hAnsiTheme="minorHAnsi"/>
          <w:b w:val="0"/>
          <w:sz w:val="36"/>
          <w:szCs w:val="36"/>
        </w:rPr>
        <w:tab/>
      </w:r>
      <w:r w:rsidR="00DC5E3E" w:rsidRPr="00B87E81">
        <w:rPr>
          <w:rFonts w:asciiTheme="minorHAnsi" w:hAnsiTheme="minorHAnsi"/>
          <w:b w:val="0"/>
          <w:sz w:val="36"/>
          <w:szCs w:val="36"/>
        </w:rPr>
        <w:tab/>
      </w:r>
      <w:r w:rsidRPr="00B87E81">
        <w:rPr>
          <w:rFonts w:asciiTheme="minorHAnsi" w:hAnsiTheme="minorHAnsi"/>
          <w:b w:val="0"/>
          <w:sz w:val="36"/>
          <w:szCs w:val="36"/>
        </w:rPr>
        <w:tab/>
      </w:r>
      <w:r w:rsidR="00F95837">
        <w:rPr>
          <w:rFonts w:asciiTheme="minorHAnsi" w:hAnsiTheme="minorHAnsi"/>
          <w:b w:val="0"/>
          <w:sz w:val="36"/>
          <w:szCs w:val="36"/>
        </w:rPr>
        <w:t xml:space="preserve">     </w:t>
      </w:r>
      <w:r w:rsidR="00DC5E3E" w:rsidRPr="00B87E81">
        <w:rPr>
          <w:rFonts w:asciiTheme="minorHAnsi" w:hAnsiTheme="minorHAnsi"/>
          <w:b w:val="0"/>
          <w:sz w:val="36"/>
          <w:szCs w:val="36"/>
        </w:rPr>
        <w:tab/>
      </w:r>
      <w:r w:rsidR="00F95837">
        <w:rPr>
          <w:rFonts w:asciiTheme="minorHAnsi" w:hAnsiTheme="minorHAnsi"/>
          <w:b w:val="0"/>
          <w:sz w:val="36"/>
          <w:szCs w:val="36"/>
        </w:rPr>
        <w:t xml:space="preserve">    </w:t>
      </w:r>
      <w:r w:rsidR="007B1D04" w:rsidRPr="00B87E81">
        <w:rPr>
          <w:rFonts w:asciiTheme="minorHAnsi" w:hAnsiTheme="minorHAnsi"/>
          <w:b w:val="0"/>
          <w:sz w:val="36"/>
          <w:szCs w:val="36"/>
        </w:rPr>
        <w:t>Il Sindac</w:t>
      </w:r>
      <w:r w:rsidRPr="00B87E81">
        <w:rPr>
          <w:rFonts w:asciiTheme="minorHAnsi" w:hAnsiTheme="minorHAnsi"/>
          <w:b w:val="0"/>
          <w:sz w:val="36"/>
          <w:szCs w:val="36"/>
        </w:rPr>
        <w:t>o</w:t>
      </w:r>
      <w:r w:rsidR="008365E4" w:rsidRPr="00B87E81">
        <w:rPr>
          <w:rFonts w:asciiTheme="minorHAnsi" w:hAnsiTheme="minorHAnsi"/>
          <w:b w:val="0"/>
          <w:sz w:val="36"/>
          <w:szCs w:val="36"/>
        </w:rPr>
        <w:tab/>
      </w:r>
    </w:p>
    <w:p w:rsidR="007B1D04" w:rsidRDefault="008F750E" w:rsidP="007B1D04">
      <w:pPr>
        <w:pStyle w:val="Testodelblocco"/>
        <w:tabs>
          <w:tab w:val="left" w:pos="0"/>
        </w:tabs>
        <w:spacing w:line="360" w:lineRule="auto"/>
        <w:ind w:left="0" w:right="-1" w:firstLine="0"/>
        <w:jc w:val="left"/>
        <w:rPr>
          <w:rFonts w:asciiTheme="minorHAnsi" w:hAnsiTheme="minorHAnsi"/>
          <w:b w:val="0"/>
          <w:sz w:val="36"/>
          <w:szCs w:val="36"/>
        </w:rPr>
      </w:pPr>
      <w:r w:rsidRPr="00B87E81">
        <w:rPr>
          <w:rFonts w:asciiTheme="minorHAnsi" w:hAnsiTheme="minorHAnsi"/>
          <w:b w:val="0"/>
          <w:sz w:val="36"/>
          <w:szCs w:val="36"/>
        </w:rPr>
        <w:t>F.to</w:t>
      </w:r>
      <w:r w:rsidR="00B87E81">
        <w:rPr>
          <w:rFonts w:asciiTheme="minorHAnsi" w:hAnsiTheme="minorHAnsi"/>
          <w:b w:val="0"/>
          <w:sz w:val="36"/>
          <w:szCs w:val="36"/>
        </w:rPr>
        <w:t xml:space="preserve"> </w:t>
      </w:r>
      <w:r w:rsidR="007B1D04" w:rsidRPr="00B87E81">
        <w:rPr>
          <w:rFonts w:asciiTheme="minorHAnsi" w:hAnsiTheme="minorHAnsi"/>
          <w:b w:val="0"/>
          <w:sz w:val="36"/>
          <w:szCs w:val="36"/>
        </w:rPr>
        <w:t>Dott.ssa Giulia Ruffolo</w:t>
      </w:r>
      <w:r w:rsidR="00617DAF" w:rsidRPr="00B87E81">
        <w:rPr>
          <w:rFonts w:asciiTheme="minorHAnsi" w:hAnsiTheme="minorHAnsi"/>
          <w:b w:val="0"/>
          <w:sz w:val="36"/>
          <w:szCs w:val="36"/>
        </w:rPr>
        <w:tab/>
      </w:r>
      <w:r w:rsidR="00FC1FA1" w:rsidRPr="00B87E81">
        <w:rPr>
          <w:rFonts w:asciiTheme="minorHAnsi" w:hAnsiTheme="minorHAnsi"/>
          <w:b w:val="0"/>
          <w:sz w:val="36"/>
          <w:szCs w:val="36"/>
        </w:rPr>
        <w:tab/>
      </w:r>
      <w:r w:rsidR="00617DAF" w:rsidRPr="00B87E81">
        <w:rPr>
          <w:rFonts w:asciiTheme="minorHAnsi" w:hAnsiTheme="minorHAnsi"/>
          <w:b w:val="0"/>
          <w:sz w:val="36"/>
          <w:szCs w:val="36"/>
        </w:rPr>
        <w:t xml:space="preserve">     </w:t>
      </w:r>
      <w:r w:rsidR="00B87E81">
        <w:rPr>
          <w:rFonts w:asciiTheme="minorHAnsi" w:hAnsiTheme="minorHAnsi"/>
          <w:b w:val="0"/>
          <w:sz w:val="36"/>
          <w:szCs w:val="36"/>
        </w:rPr>
        <w:t xml:space="preserve"> </w:t>
      </w:r>
      <w:r w:rsidRPr="00B87E81">
        <w:rPr>
          <w:rFonts w:asciiTheme="minorHAnsi" w:hAnsiTheme="minorHAnsi"/>
          <w:b w:val="0"/>
          <w:sz w:val="36"/>
          <w:szCs w:val="36"/>
        </w:rPr>
        <w:t xml:space="preserve">F.to </w:t>
      </w:r>
      <w:r w:rsidR="007B1D04" w:rsidRPr="00B87E81">
        <w:rPr>
          <w:rFonts w:asciiTheme="minorHAnsi" w:hAnsiTheme="minorHAnsi"/>
          <w:b w:val="0"/>
          <w:sz w:val="36"/>
          <w:szCs w:val="36"/>
        </w:rPr>
        <w:t>Dott. Giuseppe Salerno</w:t>
      </w:r>
    </w:p>
    <w:p w:rsidR="004252ED" w:rsidRPr="005A7E5F" w:rsidRDefault="004252ED" w:rsidP="007B1D04">
      <w:pPr>
        <w:pStyle w:val="Testodelblocco"/>
        <w:tabs>
          <w:tab w:val="left" w:pos="0"/>
        </w:tabs>
        <w:spacing w:line="360" w:lineRule="auto"/>
        <w:ind w:left="0" w:right="-1" w:firstLine="0"/>
        <w:jc w:val="left"/>
        <w:rPr>
          <w:rFonts w:asciiTheme="minorHAnsi" w:hAnsiTheme="minorHAnsi"/>
          <w:b w:val="0"/>
          <w:sz w:val="32"/>
        </w:rPr>
      </w:pPr>
    </w:p>
    <w:sectPr w:rsidR="004252ED" w:rsidRPr="005A7E5F" w:rsidSect="00F3365E">
      <w:headerReference w:type="default" r:id="rId9"/>
      <w:pgSz w:w="11906" w:h="16838"/>
      <w:pgMar w:top="1417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631" w:rsidRDefault="00B65631" w:rsidP="00B95422">
      <w:pPr>
        <w:spacing w:after="0" w:line="240" w:lineRule="auto"/>
      </w:pPr>
      <w:r>
        <w:separator/>
      </w:r>
    </w:p>
  </w:endnote>
  <w:endnote w:type="continuationSeparator" w:id="0">
    <w:p w:rsidR="00B65631" w:rsidRDefault="00B65631" w:rsidP="00B9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631" w:rsidRDefault="00B65631" w:rsidP="00B95422">
      <w:pPr>
        <w:spacing w:after="0" w:line="240" w:lineRule="auto"/>
      </w:pPr>
      <w:r>
        <w:separator/>
      </w:r>
    </w:p>
  </w:footnote>
  <w:footnote w:type="continuationSeparator" w:id="0">
    <w:p w:rsidR="00B65631" w:rsidRDefault="00B65631" w:rsidP="00B95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0A" w:rsidRDefault="00EF370A" w:rsidP="00812800">
    <w:pPr>
      <w:spacing w:after="0"/>
      <w:rPr>
        <w:rFonts w:cs="Times New Roman"/>
        <w:b/>
        <w:bCs/>
        <w:sz w:val="32"/>
        <w:szCs w:val="32"/>
      </w:rPr>
    </w:pPr>
    <w:r>
      <w:rPr>
        <w:rFonts w:cs="Times New Roman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2592070</wp:posOffset>
          </wp:positionH>
          <wp:positionV relativeFrom="paragraph">
            <wp:posOffset>45085</wp:posOffset>
          </wp:positionV>
          <wp:extent cx="918845" cy="1056640"/>
          <wp:effectExtent l="19050" t="0" r="0" b="0"/>
          <wp:wrapTopAndBottom/>
          <wp:docPr id="1" name="Immagine 2" descr="STEMMA-PRINCIP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-PRINCIPAT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F370A" w:rsidRDefault="00EF370A" w:rsidP="00812800">
    <w:pPr>
      <w:spacing w:after="0"/>
      <w:rPr>
        <w:rFonts w:cs="Times New Roman"/>
        <w:b/>
        <w:bCs/>
        <w:sz w:val="32"/>
        <w:szCs w:val="32"/>
      </w:rPr>
    </w:pPr>
  </w:p>
  <w:p w:rsidR="00EF370A" w:rsidRDefault="00EF370A" w:rsidP="00812800">
    <w:pPr>
      <w:spacing w:after="0"/>
      <w:rPr>
        <w:rFonts w:cs="Times New Roman"/>
        <w:b/>
        <w:bCs/>
        <w:sz w:val="32"/>
        <w:szCs w:val="32"/>
      </w:rPr>
    </w:pPr>
  </w:p>
  <w:p w:rsidR="00EF370A" w:rsidRDefault="00EF370A" w:rsidP="00812800">
    <w:pPr>
      <w:spacing w:after="0"/>
      <w:rPr>
        <w:rFonts w:cs="Times New Roman"/>
        <w:b/>
        <w:bCs/>
        <w:sz w:val="32"/>
        <w:szCs w:val="32"/>
      </w:rPr>
    </w:pPr>
  </w:p>
  <w:p w:rsidR="00B95422" w:rsidRPr="00A41471" w:rsidRDefault="00B95422" w:rsidP="00EF370A">
    <w:pPr>
      <w:spacing w:after="0"/>
      <w:jc w:val="center"/>
      <w:rPr>
        <w:rFonts w:cs="Times New Roman"/>
        <w:b/>
        <w:bCs/>
        <w:sz w:val="32"/>
        <w:szCs w:val="32"/>
      </w:rPr>
    </w:pPr>
    <w:r w:rsidRPr="00A41471">
      <w:rPr>
        <w:rFonts w:cs="Times New Roman"/>
        <w:b/>
        <w:bCs/>
        <w:sz w:val="32"/>
        <w:szCs w:val="32"/>
      </w:rPr>
      <w:t xml:space="preserve">COMUNE </w:t>
    </w:r>
    <w:proofErr w:type="spellStart"/>
    <w:r w:rsidRPr="00A41471">
      <w:rPr>
        <w:rFonts w:cs="Times New Roman"/>
        <w:b/>
        <w:bCs/>
        <w:sz w:val="32"/>
        <w:szCs w:val="32"/>
      </w:rPr>
      <w:t>DI</w:t>
    </w:r>
    <w:proofErr w:type="spellEnd"/>
    <w:r w:rsidRPr="00A41471">
      <w:rPr>
        <w:rFonts w:cs="Times New Roman"/>
        <w:b/>
        <w:bCs/>
        <w:sz w:val="32"/>
        <w:szCs w:val="32"/>
      </w:rPr>
      <w:t xml:space="preserve"> MARANO PRINCIPATO</w:t>
    </w:r>
  </w:p>
  <w:p w:rsidR="00B95422" w:rsidRDefault="00B95422" w:rsidP="00EF370A">
    <w:pPr>
      <w:pStyle w:val="Titolo4"/>
      <w:rPr>
        <w:rFonts w:asciiTheme="minorHAnsi" w:hAnsiTheme="minorHAnsi"/>
        <w:szCs w:val="32"/>
      </w:rPr>
    </w:pPr>
    <w:r w:rsidRPr="00A41471">
      <w:rPr>
        <w:rFonts w:asciiTheme="minorHAnsi" w:hAnsiTheme="minorHAnsi"/>
        <w:szCs w:val="32"/>
      </w:rPr>
      <w:t xml:space="preserve">(PROVINCIA </w:t>
    </w:r>
    <w:proofErr w:type="spellStart"/>
    <w:r w:rsidRPr="00A41471">
      <w:rPr>
        <w:rFonts w:asciiTheme="minorHAnsi" w:hAnsiTheme="minorHAnsi"/>
        <w:szCs w:val="32"/>
      </w:rPr>
      <w:t>DI</w:t>
    </w:r>
    <w:proofErr w:type="spellEnd"/>
    <w:r w:rsidRPr="00A41471">
      <w:rPr>
        <w:rFonts w:asciiTheme="minorHAnsi" w:hAnsiTheme="minorHAnsi"/>
        <w:szCs w:val="32"/>
      </w:rPr>
      <w:t xml:space="preserve"> COSENZA)</w:t>
    </w:r>
  </w:p>
  <w:p w:rsidR="00684563" w:rsidRPr="00684563" w:rsidRDefault="008365E4" w:rsidP="00EF370A">
    <w:pPr>
      <w:spacing w:after="0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4154170</wp:posOffset>
          </wp:positionH>
          <wp:positionV relativeFrom="margin">
            <wp:posOffset>-494665</wp:posOffset>
          </wp:positionV>
          <wp:extent cx="2486660" cy="1371600"/>
          <wp:effectExtent l="19050" t="0" r="8890" b="0"/>
          <wp:wrapNone/>
          <wp:docPr id="5" name="Immagine 1" descr="Nuovo Logo M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 Logo M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666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4563">
      <w:t>Piazza Caduti in Guerra,1 – 87040 Marano Principato (CS)</w:t>
    </w:r>
  </w:p>
  <w:p w:rsidR="00F3365E" w:rsidRPr="00F3365E" w:rsidRDefault="00F3365E" w:rsidP="00EF370A">
    <w:pPr>
      <w:spacing w:after="0"/>
      <w:jc w:val="center"/>
      <w:rPr>
        <w:b/>
      </w:rPr>
    </w:pPr>
    <w:r w:rsidRPr="00F3365E">
      <w:rPr>
        <w:b/>
      </w:rPr>
      <w:t>Tel e Fax</w:t>
    </w:r>
    <w:r>
      <w:rPr>
        <w:b/>
      </w:rPr>
      <w:t>: 0984/858173 – 0984/857875</w:t>
    </w:r>
  </w:p>
  <w:p w:rsidR="00B95422" w:rsidRDefault="00B9542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E4276"/>
    <w:multiLevelType w:val="hybridMultilevel"/>
    <w:tmpl w:val="637280C0"/>
    <w:lvl w:ilvl="0" w:tplc="FFBC98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attachedTemplate r:id="rId1"/>
  <w:defaultTabStop w:val="708"/>
  <w:hyphenationZone w:val="283"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422"/>
    <w:rsid w:val="000079F8"/>
    <w:rsid w:val="0003330D"/>
    <w:rsid w:val="00036F8A"/>
    <w:rsid w:val="00065DF8"/>
    <w:rsid w:val="0008455F"/>
    <w:rsid w:val="000861F3"/>
    <w:rsid w:val="000A578C"/>
    <w:rsid w:val="000A5F40"/>
    <w:rsid w:val="000B06FF"/>
    <w:rsid w:val="000D6439"/>
    <w:rsid w:val="000F3EE4"/>
    <w:rsid w:val="00105C9D"/>
    <w:rsid w:val="00112416"/>
    <w:rsid w:val="0012106F"/>
    <w:rsid w:val="00122676"/>
    <w:rsid w:val="00122D60"/>
    <w:rsid w:val="00127E05"/>
    <w:rsid w:val="00136100"/>
    <w:rsid w:val="00141162"/>
    <w:rsid w:val="00145A89"/>
    <w:rsid w:val="00153BD8"/>
    <w:rsid w:val="00173022"/>
    <w:rsid w:val="00174530"/>
    <w:rsid w:val="00183072"/>
    <w:rsid w:val="00186865"/>
    <w:rsid w:val="00186975"/>
    <w:rsid w:val="001C107E"/>
    <w:rsid w:val="001C5D26"/>
    <w:rsid w:val="001E63F3"/>
    <w:rsid w:val="00201744"/>
    <w:rsid w:val="0020754E"/>
    <w:rsid w:val="002120B9"/>
    <w:rsid w:val="00212312"/>
    <w:rsid w:val="0021382B"/>
    <w:rsid w:val="00213B3C"/>
    <w:rsid w:val="0029551A"/>
    <w:rsid w:val="002A7908"/>
    <w:rsid w:val="002C679D"/>
    <w:rsid w:val="002D1B9E"/>
    <w:rsid w:val="002D4D1C"/>
    <w:rsid w:val="002F6053"/>
    <w:rsid w:val="00300A22"/>
    <w:rsid w:val="0032320E"/>
    <w:rsid w:val="0032707C"/>
    <w:rsid w:val="003461A5"/>
    <w:rsid w:val="00352C1B"/>
    <w:rsid w:val="00360773"/>
    <w:rsid w:val="003663E1"/>
    <w:rsid w:val="00382BCB"/>
    <w:rsid w:val="0038466B"/>
    <w:rsid w:val="00390A94"/>
    <w:rsid w:val="003918C3"/>
    <w:rsid w:val="003C0987"/>
    <w:rsid w:val="003C77A9"/>
    <w:rsid w:val="003E23AA"/>
    <w:rsid w:val="00414136"/>
    <w:rsid w:val="004252ED"/>
    <w:rsid w:val="004257BC"/>
    <w:rsid w:val="004316BF"/>
    <w:rsid w:val="00432BDC"/>
    <w:rsid w:val="004565F3"/>
    <w:rsid w:val="00467CD4"/>
    <w:rsid w:val="00476C65"/>
    <w:rsid w:val="004D584E"/>
    <w:rsid w:val="004D5E1C"/>
    <w:rsid w:val="004D7C8B"/>
    <w:rsid w:val="0051450F"/>
    <w:rsid w:val="00542DFA"/>
    <w:rsid w:val="00547F53"/>
    <w:rsid w:val="00561FBC"/>
    <w:rsid w:val="00564C71"/>
    <w:rsid w:val="00565DE2"/>
    <w:rsid w:val="00574219"/>
    <w:rsid w:val="00580E3D"/>
    <w:rsid w:val="00584D5E"/>
    <w:rsid w:val="00587479"/>
    <w:rsid w:val="005874FE"/>
    <w:rsid w:val="005A7E5F"/>
    <w:rsid w:val="005D4BE1"/>
    <w:rsid w:val="005E0767"/>
    <w:rsid w:val="00614ECF"/>
    <w:rsid w:val="00617DAF"/>
    <w:rsid w:val="00635358"/>
    <w:rsid w:val="0063671F"/>
    <w:rsid w:val="006508FC"/>
    <w:rsid w:val="006548E3"/>
    <w:rsid w:val="006660D1"/>
    <w:rsid w:val="00671B11"/>
    <w:rsid w:val="00673C76"/>
    <w:rsid w:val="00680C08"/>
    <w:rsid w:val="00684563"/>
    <w:rsid w:val="00691130"/>
    <w:rsid w:val="00692903"/>
    <w:rsid w:val="006A6670"/>
    <w:rsid w:val="006E24C4"/>
    <w:rsid w:val="0070153F"/>
    <w:rsid w:val="00714B9D"/>
    <w:rsid w:val="0071691B"/>
    <w:rsid w:val="00721451"/>
    <w:rsid w:val="00753AA7"/>
    <w:rsid w:val="007770A5"/>
    <w:rsid w:val="00780845"/>
    <w:rsid w:val="00791F1D"/>
    <w:rsid w:val="007B1D04"/>
    <w:rsid w:val="007B2C76"/>
    <w:rsid w:val="007C593B"/>
    <w:rsid w:val="007D2CD5"/>
    <w:rsid w:val="007E690E"/>
    <w:rsid w:val="007F5FA6"/>
    <w:rsid w:val="00812800"/>
    <w:rsid w:val="00814C9F"/>
    <w:rsid w:val="00815A84"/>
    <w:rsid w:val="00822C75"/>
    <w:rsid w:val="00823753"/>
    <w:rsid w:val="00824F9E"/>
    <w:rsid w:val="008365E4"/>
    <w:rsid w:val="00843342"/>
    <w:rsid w:val="008440FB"/>
    <w:rsid w:val="00845F65"/>
    <w:rsid w:val="00853696"/>
    <w:rsid w:val="00872A1F"/>
    <w:rsid w:val="00881D69"/>
    <w:rsid w:val="008972D7"/>
    <w:rsid w:val="008A1B62"/>
    <w:rsid w:val="008C5264"/>
    <w:rsid w:val="008F5F42"/>
    <w:rsid w:val="008F64AF"/>
    <w:rsid w:val="008F750E"/>
    <w:rsid w:val="00900EB6"/>
    <w:rsid w:val="0090258C"/>
    <w:rsid w:val="0091564D"/>
    <w:rsid w:val="00921918"/>
    <w:rsid w:val="0092617D"/>
    <w:rsid w:val="009376DB"/>
    <w:rsid w:val="00950A85"/>
    <w:rsid w:val="00950B9A"/>
    <w:rsid w:val="0095238D"/>
    <w:rsid w:val="00952B02"/>
    <w:rsid w:val="00967B2E"/>
    <w:rsid w:val="00972B98"/>
    <w:rsid w:val="00992B54"/>
    <w:rsid w:val="009B6657"/>
    <w:rsid w:val="009F4AD8"/>
    <w:rsid w:val="009F6895"/>
    <w:rsid w:val="009F7A80"/>
    <w:rsid w:val="00A0262F"/>
    <w:rsid w:val="00A11CFC"/>
    <w:rsid w:val="00A36177"/>
    <w:rsid w:val="00A41471"/>
    <w:rsid w:val="00A4390D"/>
    <w:rsid w:val="00A84472"/>
    <w:rsid w:val="00A9257E"/>
    <w:rsid w:val="00A95937"/>
    <w:rsid w:val="00A9632E"/>
    <w:rsid w:val="00A97AC1"/>
    <w:rsid w:val="00AC0E30"/>
    <w:rsid w:val="00AC518B"/>
    <w:rsid w:val="00AF1E71"/>
    <w:rsid w:val="00B00D7A"/>
    <w:rsid w:val="00B01211"/>
    <w:rsid w:val="00B124DC"/>
    <w:rsid w:val="00B2169E"/>
    <w:rsid w:val="00B45D17"/>
    <w:rsid w:val="00B65631"/>
    <w:rsid w:val="00B73C88"/>
    <w:rsid w:val="00B87E81"/>
    <w:rsid w:val="00B91FDA"/>
    <w:rsid w:val="00B95422"/>
    <w:rsid w:val="00B95DF7"/>
    <w:rsid w:val="00BB0836"/>
    <w:rsid w:val="00BF5CE3"/>
    <w:rsid w:val="00C03A2E"/>
    <w:rsid w:val="00C16E61"/>
    <w:rsid w:val="00C265E3"/>
    <w:rsid w:val="00C33069"/>
    <w:rsid w:val="00C339D0"/>
    <w:rsid w:val="00C34E1B"/>
    <w:rsid w:val="00C449DF"/>
    <w:rsid w:val="00C473B4"/>
    <w:rsid w:val="00C64D49"/>
    <w:rsid w:val="00C738DA"/>
    <w:rsid w:val="00C73AC2"/>
    <w:rsid w:val="00C76925"/>
    <w:rsid w:val="00C86ADC"/>
    <w:rsid w:val="00C92197"/>
    <w:rsid w:val="00CA1F41"/>
    <w:rsid w:val="00CA5BB3"/>
    <w:rsid w:val="00CC083A"/>
    <w:rsid w:val="00CD152D"/>
    <w:rsid w:val="00CD27B1"/>
    <w:rsid w:val="00CD7B7F"/>
    <w:rsid w:val="00CE1DB0"/>
    <w:rsid w:val="00CE3CC7"/>
    <w:rsid w:val="00D03A7F"/>
    <w:rsid w:val="00D06A54"/>
    <w:rsid w:val="00D40ED4"/>
    <w:rsid w:val="00D45BA6"/>
    <w:rsid w:val="00D45E29"/>
    <w:rsid w:val="00D66123"/>
    <w:rsid w:val="00D746DB"/>
    <w:rsid w:val="00D75FDB"/>
    <w:rsid w:val="00D804B3"/>
    <w:rsid w:val="00D86350"/>
    <w:rsid w:val="00DA09B4"/>
    <w:rsid w:val="00DA5678"/>
    <w:rsid w:val="00DB0DE9"/>
    <w:rsid w:val="00DB2344"/>
    <w:rsid w:val="00DB7E53"/>
    <w:rsid w:val="00DC5E3E"/>
    <w:rsid w:val="00DC68CD"/>
    <w:rsid w:val="00DF6F53"/>
    <w:rsid w:val="00E020D3"/>
    <w:rsid w:val="00E052BA"/>
    <w:rsid w:val="00E07D85"/>
    <w:rsid w:val="00E2028D"/>
    <w:rsid w:val="00E43CC9"/>
    <w:rsid w:val="00E52C60"/>
    <w:rsid w:val="00E52F87"/>
    <w:rsid w:val="00E54DD9"/>
    <w:rsid w:val="00E60A00"/>
    <w:rsid w:val="00E63EB9"/>
    <w:rsid w:val="00E652E7"/>
    <w:rsid w:val="00E777E7"/>
    <w:rsid w:val="00E83F80"/>
    <w:rsid w:val="00EA56B8"/>
    <w:rsid w:val="00EA7749"/>
    <w:rsid w:val="00EB0EA9"/>
    <w:rsid w:val="00EC0C07"/>
    <w:rsid w:val="00ED7CB6"/>
    <w:rsid w:val="00EE2194"/>
    <w:rsid w:val="00EE502A"/>
    <w:rsid w:val="00EE7118"/>
    <w:rsid w:val="00EF370A"/>
    <w:rsid w:val="00F23CDD"/>
    <w:rsid w:val="00F23DEC"/>
    <w:rsid w:val="00F27835"/>
    <w:rsid w:val="00F3365E"/>
    <w:rsid w:val="00F34139"/>
    <w:rsid w:val="00F5453B"/>
    <w:rsid w:val="00F57924"/>
    <w:rsid w:val="00F67088"/>
    <w:rsid w:val="00F766CE"/>
    <w:rsid w:val="00F81EB2"/>
    <w:rsid w:val="00F94D02"/>
    <w:rsid w:val="00F95837"/>
    <w:rsid w:val="00FC0195"/>
    <w:rsid w:val="00FC1FA1"/>
    <w:rsid w:val="00FC2D10"/>
    <w:rsid w:val="00FD07E5"/>
    <w:rsid w:val="00FD3B48"/>
    <w:rsid w:val="00FD56DF"/>
    <w:rsid w:val="00FE0393"/>
    <w:rsid w:val="00F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CE3"/>
  </w:style>
  <w:style w:type="paragraph" w:styleId="Titolo4">
    <w:name w:val="heading 4"/>
    <w:basedOn w:val="Normale"/>
    <w:next w:val="Normale"/>
    <w:link w:val="Titolo4Carattere"/>
    <w:qFormat/>
    <w:rsid w:val="001868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8686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5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5422"/>
  </w:style>
  <w:style w:type="paragraph" w:styleId="Pidipagina">
    <w:name w:val="footer"/>
    <w:basedOn w:val="Normale"/>
    <w:link w:val="PidipaginaCarattere"/>
    <w:uiPriority w:val="99"/>
    <w:semiHidden/>
    <w:unhideWhenUsed/>
    <w:rsid w:val="00B95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5422"/>
  </w:style>
  <w:style w:type="paragraph" w:styleId="Paragrafoelenco">
    <w:name w:val="List Paragraph"/>
    <w:basedOn w:val="Normale"/>
    <w:uiPriority w:val="34"/>
    <w:qFormat/>
    <w:rsid w:val="006A6670"/>
    <w:pPr>
      <w:ind w:left="720"/>
      <w:contextualSpacing/>
    </w:pPr>
  </w:style>
  <w:style w:type="paragraph" w:styleId="Testodelblocco">
    <w:name w:val="Block Text"/>
    <w:basedOn w:val="Normale"/>
    <w:rsid w:val="00FD3B48"/>
    <w:pPr>
      <w:overflowPunct w:val="0"/>
      <w:autoSpaceDE w:val="0"/>
      <w:autoSpaceDN w:val="0"/>
      <w:adjustRightInd w:val="0"/>
      <w:spacing w:after="0" w:line="240" w:lineRule="auto"/>
      <w:ind w:left="851" w:right="1269" w:hanging="851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C330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%20Comune%20Marano%20Princip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600B8-7F06-4D0A-BE17-306AEFB7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 Comune Marano Principato</Template>
  <TotalTime>510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62</cp:revision>
  <cp:lastPrinted>2025-01-03T09:56:00Z</cp:lastPrinted>
  <dcterms:created xsi:type="dcterms:W3CDTF">2020-08-27T09:59:00Z</dcterms:created>
  <dcterms:modified xsi:type="dcterms:W3CDTF">2025-01-03T11:43:00Z</dcterms:modified>
</cp:coreProperties>
</file>